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儒发﹝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after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中共儒林镇委员会</w:t>
      </w:r>
    </w:p>
    <w:p>
      <w:pPr>
        <w:spacing w:after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儒林镇人民政府</w:t>
      </w:r>
    </w:p>
    <w:p>
      <w:pPr>
        <w:spacing w:after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关于调整班子成员分工的通知</w:t>
      </w:r>
    </w:p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各村（居、社区）、镇属各部门：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因人事变动，经镇党委、政府研究，决定对镇领导班子成员工作分工调整如下：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周国华（党委书记）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主持镇党委全面工作；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王章志（党委副书记、镇长）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主持镇人民政府全面工作，主管财贸，一事一议、联系财政所；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段文斌（党委副书记）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协助书记抓党建、处理日常事务；分管扶贫、综治、信访、卫生计生、工业、工商、通讯;联系白云湖、龙凤冲、盘石、冷水坪村；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肖智军（党委委员、人大主席）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主持人大工作，协助党委书记分管组织工作；分管工青妇老、人事政工、安监、环保、便民服务中心等工作，联系杨家将、石羊、双溪桥村；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黄红专（政协联工委主任）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主持政协工作，主管宣传、统战、文明建设、科技教育、文化广播、民族宗教工作；分管档案、统计、机要保密、小康建设、深化改革、党政综合办、旅游、商务工作；联系大桥、城西、八居、白蓼州村；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肖宏（党委委员、武装部长）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主管综治、信访、武装、政法、依法行政、应急、易地</w:t>
      </w:r>
      <w:r>
        <w:rPr>
          <w:rFonts w:hint="eastAsia" w:ascii="仿宋" w:hAnsi="仿宋" w:eastAsia="仿宋"/>
          <w:sz w:val="32"/>
          <w:szCs w:val="32"/>
          <w:lang w:eastAsia="zh-CN"/>
        </w:rPr>
        <w:t>扶贫</w:t>
      </w:r>
      <w:r>
        <w:rPr>
          <w:rFonts w:hint="eastAsia" w:ascii="仿宋" w:hAnsi="仿宋" w:eastAsia="仿宋"/>
          <w:sz w:val="32"/>
          <w:szCs w:val="32"/>
        </w:rPr>
        <w:t>搬迁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群众工作站、发改工作，联系浆坪、兰藤、罗家水、新枧水村；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唐海燕（党委委员、副镇长）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分管民政、劳动保障（含社保、医保）、残疾人事业、移民工作，联系城南、东海、中心、南桥、城东社区；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杨尧（纪委书记）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分管纪检监察工作，联系双井、玉屏、金水村；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安春红（副镇长）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主管计划生育、公共卫生，分管城建、国土、交通、城乡环境卫生整治工作，联系苗岭、塔溪、甘溪、庄稼村；联系八角亭、新田、城北、石板桥社区；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杨松芳（副镇长）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分管农林水、减负、农网、农机、农经、畜牧、能源、危房改造工作；联系楠木、清溪、南门、田塘村。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中共儒林镇委员会</w:t>
      </w:r>
    </w:p>
    <w:p>
      <w:pPr>
        <w:spacing w:after="0"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儒林镇人民政府</w:t>
      </w:r>
    </w:p>
    <w:p>
      <w:pPr>
        <w:spacing w:after="0" w:line="560" w:lineRule="exact"/>
        <w:ind w:firstLine="640" w:firstLineChars="200"/>
        <w:jc w:val="right"/>
        <w:rPr>
          <w:rFonts w:ascii="宋体" w:hAnsi="宋体" w:eastAsia="宋体"/>
          <w:b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232"/>
    <w:rsid w:val="00120D07"/>
    <w:rsid w:val="00156815"/>
    <w:rsid w:val="002A4ED3"/>
    <w:rsid w:val="00316332"/>
    <w:rsid w:val="00320AC7"/>
    <w:rsid w:val="00323B43"/>
    <w:rsid w:val="003558F2"/>
    <w:rsid w:val="003B5F6E"/>
    <w:rsid w:val="003D37D8"/>
    <w:rsid w:val="00426133"/>
    <w:rsid w:val="00432ECC"/>
    <w:rsid w:val="004358AB"/>
    <w:rsid w:val="00476155"/>
    <w:rsid w:val="00480402"/>
    <w:rsid w:val="004B6AB3"/>
    <w:rsid w:val="005040EA"/>
    <w:rsid w:val="00523416"/>
    <w:rsid w:val="00574E3C"/>
    <w:rsid w:val="00597ADB"/>
    <w:rsid w:val="00683E24"/>
    <w:rsid w:val="00717590"/>
    <w:rsid w:val="00764AA6"/>
    <w:rsid w:val="007B7995"/>
    <w:rsid w:val="007D5C27"/>
    <w:rsid w:val="008166ED"/>
    <w:rsid w:val="00820E51"/>
    <w:rsid w:val="00830245"/>
    <w:rsid w:val="00856E70"/>
    <w:rsid w:val="008B7726"/>
    <w:rsid w:val="008D0943"/>
    <w:rsid w:val="008D1139"/>
    <w:rsid w:val="00991FBE"/>
    <w:rsid w:val="00A164A9"/>
    <w:rsid w:val="00A16DC9"/>
    <w:rsid w:val="00AB79CA"/>
    <w:rsid w:val="00AD52DF"/>
    <w:rsid w:val="00B35F3B"/>
    <w:rsid w:val="00BF4BD1"/>
    <w:rsid w:val="00C548B2"/>
    <w:rsid w:val="00C77FF3"/>
    <w:rsid w:val="00CA4688"/>
    <w:rsid w:val="00D31D50"/>
    <w:rsid w:val="00D43269"/>
    <w:rsid w:val="00DC196D"/>
    <w:rsid w:val="00E66677"/>
    <w:rsid w:val="00E84AC9"/>
    <w:rsid w:val="00EB0B0E"/>
    <w:rsid w:val="00EF2CDB"/>
    <w:rsid w:val="00F5025B"/>
    <w:rsid w:val="00F82623"/>
    <w:rsid w:val="00F943D4"/>
    <w:rsid w:val="00FD5407"/>
    <w:rsid w:val="00FE18CF"/>
    <w:rsid w:val="046E19EB"/>
    <w:rsid w:val="0CAB24FE"/>
    <w:rsid w:val="0D172424"/>
    <w:rsid w:val="25B63652"/>
    <w:rsid w:val="320E33BB"/>
    <w:rsid w:val="35F46840"/>
    <w:rsid w:val="3838681A"/>
    <w:rsid w:val="4EAF2FC4"/>
    <w:rsid w:val="56AF396E"/>
    <w:rsid w:val="60DB1C73"/>
    <w:rsid w:val="6B7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ate Char"/>
    <w:basedOn w:val="5"/>
    <w:link w:val="2"/>
    <w:semiHidden/>
    <w:qFormat/>
    <w:locked/>
    <w:uiPriority w:val="99"/>
    <w:rPr>
      <w:rFonts w:ascii="Tahoma" w:hAnsi="Tahoma" w:cs="Times New Roman"/>
      <w:kern w:val="0"/>
      <w:sz w:val="22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582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2018-03-29T08:24:07Z</cp:lastPrinted>
  <dcterms:modified xsi:type="dcterms:W3CDTF">2018-03-29T08:25:05Z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